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96" w:rsidRDefault="00DB1316" w:rsidP="007E57E1">
      <w:pPr>
        <w:pStyle w:val="KeinLeerraum"/>
        <w:spacing w:line="276" w:lineRule="auto"/>
      </w:pPr>
      <w:r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4517674</wp:posOffset>
                </wp:positionH>
                <wp:positionV relativeFrom="paragraph">
                  <wp:posOffset>62298</wp:posOffset>
                </wp:positionV>
                <wp:extent cx="2135275" cy="1119505"/>
                <wp:effectExtent l="0" t="0" r="17780" b="234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275" cy="111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60B" w:rsidRPr="002F011C" w:rsidRDefault="00E57EC5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2F011C">
                              <w:rPr>
                                <w:sz w:val="16"/>
                                <w:szCs w:val="16"/>
                              </w:rPr>
                              <w:t>Ihr Name</w:t>
                            </w:r>
                          </w:p>
                          <w:p w:rsidR="00D1060B" w:rsidRPr="002F011C" w:rsidRDefault="00E57EC5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2F011C">
                              <w:rPr>
                                <w:sz w:val="16"/>
                                <w:szCs w:val="16"/>
                              </w:rPr>
                              <w:t>Ihre Straße Hausnummer</w:t>
                            </w:r>
                          </w:p>
                          <w:p w:rsidR="00D1060B" w:rsidRPr="002F011C" w:rsidRDefault="00D1060B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1060B" w:rsidRPr="002F011C" w:rsidRDefault="00E57EC5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2F011C">
                              <w:rPr>
                                <w:sz w:val="16"/>
                                <w:szCs w:val="16"/>
                              </w:rPr>
                              <w:t>Postleitzahl und Ort</w:t>
                            </w:r>
                          </w:p>
                          <w:p w:rsidR="00D1060B" w:rsidRPr="002F011C" w:rsidRDefault="00D1060B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1060B" w:rsidRPr="002F011C" w:rsidRDefault="00D1060B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2F011C">
                              <w:rPr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E57EC5" w:rsidRPr="002F011C">
                              <w:rPr>
                                <w:sz w:val="16"/>
                                <w:szCs w:val="16"/>
                              </w:rPr>
                              <w:t>040</w:t>
                            </w:r>
                            <w:r w:rsidRPr="002F011C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E57EC5" w:rsidRPr="002F011C">
                              <w:rPr>
                                <w:sz w:val="16"/>
                                <w:szCs w:val="16"/>
                              </w:rPr>
                              <w:t xml:space="preserve"> 123456789</w:t>
                            </w:r>
                          </w:p>
                          <w:p w:rsidR="00D1060B" w:rsidRPr="002F011C" w:rsidRDefault="00D1060B" w:rsidP="00D1060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2F011C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="00E57EC5" w:rsidRPr="002F011C">
                              <w:rPr>
                                <w:sz w:val="16"/>
                                <w:szCs w:val="16"/>
                              </w:rPr>
                              <w:t>mustermann</w:t>
                            </w:r>
                            <w:r w:rsidRPr="002F011C">
                              <w:rPr>
                                <w:sz w:val="16"/>
                                <w:szCs w:val="16"/>
                              </w:rPr>
                              <w:t>@</w:t>
                            </w:r>
                            <w:r w:rsidR="00E57EC5" w:rsidRPr="002F011C">
                              <w:rPr>
                                <w:sz w:val="16"/>
                                <w:szCs w:val="16"/>
                              </w:rPr>
                              <w:t>online.de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55.7pt;margin-top:4.9pt;width:168.15pt;height:8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" fillcolor="white [3201]" strokecolor="white [3212]" strokeweight=".5pt">
                <v:textbox inset="0,0,0,0">
                  <w:txbxContent>
                    <w:p w:rsidR="00D1060B" w:rsidRPr="002F011C" w:rsidRDefault="00E57EC5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2F011C">
                        <w:rPr>
                          <w:sz w:val="16"/>
                          <w:szCs w:val="16"/>
                        </w:rPr>
                        <w:t>Ihr Name</w:t>
                      </w:r>
                    </w:p>
                    <w:p w:rsidR="00D1060B" w:rsidRPr="002F011C" w:rsidRDefault="00E57EC5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2F011C">
                        <w:rPr>
                          <w:sz w:val="16"/>
                          <w:szCs w:val="16"/>
                        </w:rPr>
                        <w:t>Ihre Straße Hausnummer</w:t>
                      </w:r>
                    </w:p>
                    <w:p w:rsidR="00D1060B" w:rsidRPr="002F011C" w:rsidRDefault="00D1060B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D1060B" w:rsidRPr="002F011C" w:rsidRDefault="00E57EC5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2F011C">
                        <w:rPr>
                          <w:sz w:val="16"/>
                          <w:szCs w:val="16"/>
                        </w:rPr>
                        <w:t>Postleitzahl und Ort</w:t>
                      </w:r>
                    </w:p>
                    <w:p w:rsidR="00D1060B" w:rsidRPr="002F011C" w:rsidRDefault="00D1060B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D1060B" w:rsidRPr="002F011C" w:rsidRDefault="00D1060B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2F011C">
                        <w:rPr>
                          <w:sz w:val="16"/>
                          <w:szCs w:val="16"/>
                        </w:rPr>
                        <w:t xml:space="preserve">Tel: </w:t>
                      </w:r>
                      <w:r w:rsidR="00E57EC5" w:rsidRPr="002F011C">
                        <w:rPr>
                          <w:sz w:val="16"/>
                          <w:szCs w:val="16"/>
                        </w:rPr>
                        <w:t>040</w:t>
                      </w:r>
                      <w:r w:rsidRPr="002F011C">
                        <w:rPr>
                          <w:sz w:val="16"/>
                          <w:szCs w:val="16"/>
                        </w:rPr>
                        <w:t>/</w:t>
                      </w:r>
                      <w:r w:rsidR="00E57EC5" w:rsidRPr="002F011C">
                        <w:rPr>
                          <w:sz w:val="16"/>
                          <w:szCs w:val="16"/>
                        </w:rPr>
                        <w:t xml:space="preserve"> 123456789</w:t>
                      </w:r>
                    </w:p>
                    <w:p w:rsidR="00D1060B" w:rsidRPr="002F011C" w:rsidRDefault="00D1060B" w:rsidP="00D1060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2F011C">
                        <w:rPr>
                          <w:sz w:val="16"/>
                          <w:szCs w:val="16"/>
                        </w:rPr>
                        <w:t xml:space="preserve">E-Mail: </w:t>
                      </w:r>
                      <w:r w:rsidR="00E57EC5" w:rsidRPr="002F011C">
                        <w:rPr>
                          <w:sz w:val="16"/>
                          <w:szCs w:val="16"/>
                        </w:rPr>
                        <w:t>mustermann</w:t>
                      </w:r>
                      <w:r w:rsidRPr="002F011C">
                        <w:rPr>
                          <w:sz w:val="16"/>
                          <w:szCs w:val="16"/>
                        </w:rPr>
                        <w:t>@</w:t>
                      </w:r>
                      <w:r w:rsidR="00E57EC5" w:rsidRPr="002F011C">
                        <w:rPr>
                          <w:sz w:val="16"/>
                          <w:szCs w:val="16"/>
                        </w:rPr>
                        <w:t>online.de</w:t>
                      </w:r>
                    </w:p>
                  </w:txbxContent>
                </v:textbox>
              </v:shape>
            </w:pict>
          </mc:Fallback>
        </mc:AlternateContent>
      </w:r>
      <w:r w:rsidR="002F011C" w:rsidRPr="00693A99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8DA2F" wp14:editId="4586E22A">
                <wp:simplePos x="0" y="0"/>
                <wp:positionH relativeFrom="column">
                  <wp:posOffset>-84455</wp:posOffset>
                </wp:positionH>
                <wp:positionV relativeFrom="paragraph">
                  <wp:posOffset>155558</wp:posOffset>
                </wp:positionV>
                <wp:extent cx="2379247" cy="0"/>
                <wp:effectExtent l="0" t="0" r="2159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24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1C7D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12.25pt" to="180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" strokecolor="black [3040]" strokeweight=".25pt"/>
            </w:pict>
          </mc:Fallback>
        </mc:AlternateContent>
      </w:r>
      <w:r w:rsidR="00E57EC5">
        <w:rPr>
          <w:sz w:val="16"/>
          <w:szCs w:val="16"/>
        </w:rPr>
        <w:t>Ihr Vorname, Nachname, Straße Nr., Plz. Ort</w:t>
      </w:r>
      <w:r w:rsidR="007E57E1">
        <w:br/>
      </w:r>
    </w:p>
    <w:p w:rsidR="00D902EF" w:rsidRDefault="00E31BFD" w:rsidP="00CC6A04">
      <w:pPr>
        <w:pStyle w:val="KeinLeerraum"/>
      </w:pPr>
      <w:sdt>
        <w:sdtPr>
          <w:rPr>
            <w:rStyle w:val="Formatvorlage6"/>
          </w:rPr>
          <w:alias w:val="Firma"/>
          <w:tag w:val="Firma"/>
          <w:id w:val="-2108415129"/>
          <w:lock w:val="sdtLocked"/>
          <w:placeholder>
            <w:docPart w:val="690EE25462FC41AC8489D1149163CAD1"/>
          </w:placeholder>
          <w:showingPlcHdr/>
        </w:sdtPr>
        <w:sdtEndPr>
          <w:rPr>
            <w:rStyle w:val="Absatz-Standardschriftart"/>
            <w:sz w:val="22"/>
          </w:rPr>
        </w:sdtEndPr>
        <w:sdtContent>
          <w:r w:rsidR="00282EC6" w:rsidRPr="002F011C">
            <w:rPr>
              <w:rStyle w:val="Platzhaltertext"/>
              <w:sz w:val="20"/>
              <w:szCs w:val="20"/>
            </w:rPr>
            <w:t>Firma</w:t>
          </w:r>
        </w:sdtContent>
      </w:sdt>
      <w:r w:rsidR="0038762C" w:rsidRPr="003F2F46">
        <w:br/>
      </w:r>
      <w:sdt>
        <w:sdtPr>
          <w:rPr>
            <w:rStyle w:val="Formatvorlage6"/>
          </w:rPr>
          <w:alias w:val="Empfängername"/>
          <w:tag w:val="Empfängername"/>
          <w:id w:val="2140837496"/>
          <w:lock w:val="sdtLocked"/>
          <w:placeholder>
            <w:docPart w:val="A0C7434F39814407AD4AAC2D6D74DD2A"/>
          </w:placeholder>
          <w:showingPlcHdr/>
        </w:sdtPr>
        <w:sdtEndPr>
          <w:rPr>
            <w:rStyle w:val="Absatz-Standardschriftart"/>
            <w:noProof/>
            <w:sz w:val="22"/>
          </w:rPr>
        </w:sdtEndPr>
        <w:sdtContent>
          <w:r w:rsidR="00282EC6" w:rsidRPr="002F011C">
            <w:rPr>
              <w:rStyle w:val="Platzhaltertext"/>
              <w:sz w:val="20"/>
              <w:szCs w:val="20"/>
            </w:rPr>
            <w:t>Empfängername</w:t>
          </w:r>
        </w:sdtContent>
      </w:sdt>
    </w:p>
    <w:p w:rsidR="00B160B3" w:rsidRDefault="00E31BFD" w:rsidP="00CC6A04">
      <w:pPr>
        <w:pStyle w:val="KeinLeerraum"/>
      </w:pPr>
      <w:sdt>
        <w:sdtPr>
          <w:rPr>
            <w:rStyle w:val="Formatvorlage6"/>
          </w:rPr>
          <w:alias w:val="Straße und Nummer"/>
          <w:tag w:val="Straße und Nummer"/>
          <w:id w:val="-1532648448"/>
          <w:lock w:val="sdtLocked"/>
          <w:placeholder>
            <w:docPart w:val="A7CD6D3884164DEC88FAE28BFA4BDCA5"/>
          </w:placeholder>
          <w:showingPlcHdr/>
        </w:sdtPr>
        <w:sdtEndPr>
          <w:rPr>
            <w:rStyle w:val="Absatz-Standardschriftart"/>
            <w:noProof/>
            <w:sz w:val="22"/>
          </w:rPr>
        </w:sdtEndPr>
        <w:sdtContent>
          <w:r w:rsidR="00282EC6" w:rsidRPr="002F011C">
            <w:rPr>
              <w:rStyle w:val="Platzhaltertext"/>
              <w:sz w:val="20"/>
              <w:szCs w:val="20"/>
            </w:rPr>
            <w:t>Straße</w:t>
          </w:r>
          <w:r w:rsidR="00282EC6">
            <w:rPr>
              <w:rStyle w:val="Platzhaltertext"/>
            </w:rPr>
            <w:t xml:space="preserve"> und Nummer</w:t>
          </w:r>
        </w:sdtContent>
      </w:sdt>
      <w:r w:rsidR="00D902EF">
        <w:t xml:space="preserve"> </w:t>
      </w:r>
    </w:p>
    <w:p w:rsidR="00CC6A04" w:rsidRDefault="00E57EC5" w:rsidP="003F2F46">
      <w:pPr>
        <w:pStyle w:val="KeinLeerraum"/>
      </w:pPr>
      <w:r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4517795</wp:posOffset>
                </wp:positionH>
                <wp:positionV relativeFrom="paragraph">
                  <wp:posOffset>110396</wp:posOffset>
                </wp:positionV>
                <wp:extent cx="1657978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97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EA70" id="Gerade Verbindung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75pt,8.7pt" to="486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" strokecolor="black [3213]" strokeweight=".25pt"/>
            </w:pict>
          </mc:Fallback>
        </mc:AlternateContent>
      </w:r>
      <w:sdt>
        <w:sdtPr>
          <w:rPr>
            <w:rStyle w:val="Formatvorlage6"/>
          </w:rPr>
          <w:alias w:val="Postfach"/>
          <w:tag w:val="Postfach"/>
          <w:id w:val="27691653"/>
          <w:lock w:val="sdtLocked"/>
          <w:placeholder>
            <w:docPart w:val="BFB349E645794ECDBA8B99BC6AB3BB4D"/>
          </w:placeholder>
          <w:showingPlcHdr/>
        </w:sdtPr>
        <w:sdtEndPr>
          <w:rPr>
            <w:rStyle w:val="Absatz-Standardschriftart"/>
            <w:sz w:val="22"/>
          </w:rPr>
        </w:sdtEndPr>
        <w:sdtContent>
          <w:r w:rsidR="00282EC6" w:rsidRPr="002F011C">
            <w:rPr>
              <w:rStyle w:val="Platzhaltertext"/>
              <w:sz w:val="20"/>
              <w:szCs w:val="20"/>
            </w:rPr>
            <w:t>Postfach</w:t>
          </w:r>
        </w:sdtContent>
      </w:sdt>
      <w:r w:rsidR="0038762C" w:rsidRPr="003F2F46">
        <w:br/>
      </w:r>
      <w:sdt>
        <w:sdtPr>
          <w:rPr>
            <w:rStyle w:val="Formatvorlage6"/>
          </w:rPr>
          <w:alias w:val="Adresse"/>
          <w:tag w:val="Adresse"/>
          <w:id w:val="-1188370428"/>
          <w:lock w:val="sdtLocked"/>
          <w:placeholder>
            <w:docPart w:val="E7D8D7C9A67443B3A6852D1F8017A1C8"/>
          </w:placeholder>
          <w:showingPlcHdr/>
        </w:sdtPr>
        <w:sdtEndPr>
          <w:rPr>
            <w:rStyle w:val="Absatz-Standardschriftart"/>
            <w:noProof/>
            <w:sz w:val="22"/>
          </w:rPr>
        </w:sdtEndPr>
        <w:sdtContent>
          <w:r w:rsidR="00282EC6">
            <w:rPr>
              <w:rStyle w:val="Platzhaltertext"/>
            </w:rPr>
            <w:t>Plz und Ort</w:t>
          </w:r>
        </w:sdtContent>
      </w:sdt>
      <w:r w:rsidR="0038762C" w:rsidRPr="003F2F46">
        <w:br/>
      </w:r>
    </w:p>
    <w:p w:rsidR="00CC6A04" w:rsidRDefault="00E31BFD" w:rsidP="000F4054">
      <w:pPr>
        <w:pStyle w:val="KeinLeerraum"/>
        <w:tabs>
          <w:tab w:val="left" w:pos="6804"/>
        </w:tabs>
        <w:ind w:left="6237"/>
        <w:jc w:val="center"/>
      </w:pPr>
      <w:sdt>
        <w:sdtPr>
          <w:id w:val="-810403856"/>
          <w:placeholder>
            <w:docPart w:val="DefaultPlaceholder_-1854013439"/>
          </w:placeholder>
          <w:dropDownList>
            <w:listItem w:value="Wählen Sie ein Element aus."/>
          </w:dropDownList>
        </w:sdtPr>
        <w:sdtEndPr/>
        <w:sdtContent>
          <w:r w:rsidR="00E57EC5" w:rsidRPr="002F011C">
            <w:rPr>
              <w:sz w:val="20"/>
              <w:szCs w:val="20"/>
            </w:rPr>
            <w:t>Datum</w:t>
          </w:r>
          <w:r w:rsidR="00E57EC5">
            <w:t>:</w:t>
          </w:r>
        </w:sdtContent>
      </w:sdt>
      <w:r w:rsidR="00845365">
        <w:t xml:space="preserve"> </w:t>
      </w:r>
      <w:sdt>
        <w:sdtPr>
          <w:rPr>
            <w:rStyle w:val="Formatvorlage6"/>
          </w:rPr>
          <w:alias w:val="Datum auswählen"/>
          <w:tag w:val="Datum auswählen"/>
          <w:id w:val="566078042"/>
          <w:lock w:val="sdtLocked"/>
          <w:placeholder>
            <w:docPart w:val="50F0AB4AC4A34210BF12F0278AAD9F31"/>
          </w:placeholder>
          <w:date w:fullDate="2021-09-15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Formatvorlage6"/>
          </w:rPr>
        </w:sdtEndPr>
        <w:sdtContent>
          <w:r w:rsidR="00DB1316">
            <w:rPr>
              <w:rStyle w:val="Formatvorlage6"/>
            </w:rPr>
            <w:t>15.09.2021</w:t>
          </w:r>
        </w:sdtContent>
      </w:sdt>
    </w:p>
    <w:p w:rsidR="00CC6A04" w:rsidRDefault="00CC6A04" w:rsidP="000F4054">
      <w:pPr>
        <w:pStyle w:val="KeinLeerraum"/>
        <w:tabs>
          <w:tab w:val="left" w:pos="6804"/>
        </w:tabs>
      </w:pPr>
    </w:p>
    <w:p w:rsidR="007E57E1" w:rsidRDefault="007E57E1" w:rsidP="003F2F46">
      <w:pPr>
        <w:pStyle w:val="KeinLeerraum"/>
      </w:pPr>
    </w:p>
    <w:p w:rsidR="007E57E1" w:rsidRDefault="007E57E1" w:rsidP="003F2F46">
      <w:pPr>
        <w:pStyle w:val="KeinLeerraum"/>
      </w:pPr>
    </w:p>
    <w:p w:rsidR="003F2F46" w:rsidRDefault="00E31BFD" w:rsidP="003F2F46">
      <w:pPr>
        <w:pStyle w:val="KeinLeerraum"/>
      </w:pPr>
      <w:sdt>
        <w:sdtPr>
          <w:alias w:val="Betreff"/>
          <w:tag w:val="Betreff"/>
          <w:id w:val="-1448156772"/>
          <w:lock w:val="sdtLocked"/>
          <w:placeholder>
            <w:docPart w:val="FF4E8255BEDD454698F22280669E15E3"/>
          </w:placeholder>
          <w:showingPlcHdr/>
        </w:sdtPr>
        <w:sdtEndPr/>
        <w:sdtContent>
          <w:r w:rsidR="000A339E" w:rsidRPr="002F011C">
            <w:rPr>
              <w:rStyle w:val="Platzhaltertext"/>
            </w:rPr>
            <w:t>Betreff</w:t>
          </w:r>
        </w:sdtContent>
      </w:sdt>
      <w:r w:rsidR="007843EC">
        <w:t xml:space="preserve"> </w:t>
      </w:r>
      <w:r w:rsidR="007843EC">
        <w:br/>
      </w:r>
      <w:r w:rsidR="007843EC">
        <w:br/>
      </w:r>
      <w:r w:rsidR="007843EC">
        <w:br/>
        <w:t>Sehr geehrte(r)</w:t>
      </w:r>
      <w:r w:rsidR="007843EC">
        <w:tab/>
      </w:r>
      <w:sdt>
        <w:sdtPr>
          <w:alias w:val="Anrede"/>
          <w:tag w:val="Anrede"/>
          <w:id w:val="-1980835295"/>
          <w:lock w:val="sdtLocked"/>
          <w:placeholder>
            <w:docPart w:val="4C84C13B193246F5831D41DD175E3721"/>
          </w:placeholder>
          <w:showingPlcHdr/>
          <w:dropDownList>
            <w:listItem w:value="Wählen Sie ein Element aus."/>
            <w:listItem w:displayText="Herr" w:value="Herr"/>
            <w:listItem w:displayText="Frau" w:value="Frau"/>
            <w:listItem w:displayText="Damen und Herren," w:value="Damen und Herren,"/>
          </w:dropDownList>
        </w:sdtPr>
        <w:sdtEndPr/>
        <w:sdtContent>
          <w:r w:rsidR="00C77328">
            <w:rPr>
              <w:rStyle w:val="Platzhaltertext"/>
            </w:rPr>
            <w:t>Anrede</w:t>
          </w:r>
        </w:sdtContent>
      </w:sdt>
      <w:r w:rsidR="007843EC">
        <w:t xml:space="preserve"> </w:t>
      </w:r>
      <w:sdt>
        <w:sdtPr>
          <w:alias w:val="Name"/>
          <w:tag w:val="Name"/>
          <w:id w:val="-2100403428"/>
          <w:lock w:val="sdtLocked"/>
          <w:placeholder>
            <w:docPart w:val="B869B887783342D3829ADC5F6404C1B4"/>
          </w:placeholder>
          <w:showingPlcHdr/>
        </w:sdtPr>
        <w:sdtEndPr/>
        <w:sdtContent>
          <w:r w:rsidR="00282EC6">
            <w:rPr>
              <w:rStyle w:val="Platzhaltertext"/>
            </w:rPr>
            <w:t>Name</w:t>
          </w:r>
        </w:sdtContent>
      </w:sdt>
    </w:p>
    <w:p w:rsidR="00693A99" w:rsidRDefault="00EC4703" w:rsidP="003F2F46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topMargin">
                  <wp:posOffset>3132455</wp:posOffset>
                </wp:positionV>
                <wp:extent cx="1836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92AC8" id="Gerader Verbinde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5.3pt,246.65pt" to="-40.8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" strokecolor="black [3040]">
                <w10:wrap anchory="margin"/>
              </v:line>
            </w:pict>
          </mc:Fallback>
        </mc:AlternateContent>
      </w:r>
    </w:p>
    <w:sdt>
      <w:sdtPr>
        <w:alias w:val="Brieftext"/>
        <w:tag w:val="Brieftext"/>
        <w:id w:val="-1343931427"/>
        <w:lock w:val="sdtLocked"/>
        <w:placeholder>
          <w:docPart w:val="E4F144180AAE48AC922152BD8DFF2EAC"/>
        </w:placeholder>
        <w:showingPlcHdr/>
      </w:sdtPr>
      <w:sdtEndPr/>
      <w:sdtContent>
        <w:p w:rsidR="00693A99" w:rsidRDefault="0012516A" w:rsidP="00282EC6">
          <w:pPr>
            <w:pStyle w:val="KeinLeerraum"/>
          </w:pPr>
          <w:r>
            <w:rPr>
              <w:rStyle w:val="Platzhaltertext"/>
            </w:rPr>
            <w:t>Hier den Brieftext eingeben</w:t>
          </w:r>
        </w:p>
      </w:sdtContent>
    </w:sdt>
    <w:p w:rsidR="006A64F2" w:rsidRDefault="003B0943" w:rsidP="003F2F46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2CCCD" wp14:editId="7EF7C204">
                <wp:simplePos x="0" y="0"/>
                <wp:positionH relativeFrom="column">
                  <wp:posOffset>-702310</wp:posOffset>
                </wp:positionH>
                <wp:positionV relativeFrom="topMargin">
                  <wp:posOffset>5346700</wp:posOffset>
                </wp:positionV>
                <wp:extent cx="18360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25628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5.3pt,421pt" to="-40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" strokecolor="black [3040]">
                <w10:wrap anchory="margin"/>
              </v:line>
            </w:pict>
          </mc:Fallback>
        </mc:AlternateContent>
      </w:r>
    </w:p>
    <w:p w:rsidR="006A64F2" w:rsidRDefault="006A64F2" w:rsidP="003F2F46">
      <w:pPr>
        <w:pStyle w:val="KeinLeerraum"/>
      </w:pPr>
    </w:p>
    <w:p w:rsidR="00693A99" w:rsidRDefault="00E31BFD" w:rsidP="003F2F46">
      <w:pPr>
        <w:pStyle w:val="KeinLeerraum"/>
      </w:pPr>
      <w:sdt>
        <w:sdtPr>
          <w:alias w:val="Schlussformel"/>
          <w:tag w:val="Schlussformel"/>
          <w:id w:val="-1877995723"/>
          <w:lock w:val="sdtLocked"/>
          <w:placeholder>
            <w:docPart w:val="3177D57161A94E56B0686589AFD60630"/>
          </w:placeholder>
          <w:showingPlcHdr/>
          <w:dropDownList>
            <w:listItem w:value="Wählen Sie ein Element aus."/>
            <w:listItem w:displayText="Mit freundlichem Gruß" w:value="Mit freundlichem Gruß"/>
            <w:listItem w:displayText="Mit freundlichen Grüßen" w:value="Mit freundlichen Grüßen"/>
            <w:listItem w:displayText="Mit besten Grüßen" w:value="Mit besten Grüßen"/>
            <w:listItem w:displayText="Hochachtungsvoll" w:value="Hochachtungsvoll"/>
          </w:dropDownList>
        </w:sdtPr>
        <w:sdtEndPr/>
        <w:sdtContent>
          <w:r w:rsidR="00397D2E">
            <w:rPr>
              <w:rStyle w:val="Platzhaltertext"/>
            </w:rPr>
            <w:t>Grußformel</w:t>
          </w:r>
        </w:sdtContent>
      </w:sdt>
    </w:p>
    <w:p w:rsidR="00693A99" w:rsidRDefault="003B0943" w:rsidP="003F2F46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F1159" wp14:editId="20A96DBC">
                <wp:simplePos x="0" y="0"/>
                <wp:positionH relativeFrom="column">
                  <wp:posOffset>-702310</wp:posOffset>
                </wp:positionH>
                <wp:positionV relativeFrom="topMargin">
                  <wp:posOffset>6912610</wp:posOffset>
                </wp:positionV>
                <wp:extent cx="18360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2D3BA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5.3pt,544.3pt" to="-40.8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" strokecolor="black [3040]">
                <w10:wrap anchory="margin"/>
              </v:line>
            </w:pict>
          </mc:Fallback>
        </mc:AlternateContent>
      </w:r>
    </w:p>
    <w:sdt>
      <w:sdtPr>
        <w:alias w:val="Bildunterschrift"/>
        <w:tag w:val="Bildunterschrift"/>
        <w:id w:val="459234865"/>
        <w:showingPlcHdr/>
        <w:picture/>
      </w:sdtPr>
      <w:sdtEndPr/>
      <w:sdtContent>
        <w:p w:rsidR="00693A99" w:rsidRDefault="002F011C" w:rsidP="003F2F46">
          <w:pPr>
            <w:pStyle w:val="KeinLeerraum"/>
          </w:pPr>
          <w:r>
            <w:rPr>
              <w:noProof/>
            </w:rPr>
            <w:drawing>
              <wp:inline distT="0" distB="0" distL="0" distR="0">
                <wp:extent cx="1891030" cy="6096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892" cy="64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alias w:val="Ihr Name"/>
        <w:tag w:val="Ihr Name"/>
        <w:id w:val="582417723"/>
        <w:lock w:val="sdtLocked"/>
        <w:placeholder>
          <w:docPart w:val="CA377E1CC7134F668F5667E7D442832C"/>
        </w:placeholder>
        <w:showingPlcHdr/>
      </w:sdtPr>
      <w:sdtEndPr/>
      <w:sdtContent>
        <w:p w:rsidR="00693A99" w:rsidRDefault="00C77328" w:rsidP="003F2F46">
          <w:pPr>
            <w:pStyle w:val="KeinLeerraum"/>
          </w:pPr>
          <w:r>
            <w:rPr>
              <w:rStyle w:val="Platzhaltertext"/>
            </w:rPr>
            <w:t>Ihr Name</w:t>
          </w:r>
          <w:r w:rsidRPr="00E66481">
            <w:rPr>
              <w:rStyle w:val="Platzhaltertext"/>
            </w:rPr>
            <w:t>.</w:t>
          </w:r>
        </w:p>
      </w:sdtContent>
    </w:sdt>
    <w:p w:rsidR="003F2F46" w:rsidRPr="003F2F46" w:rsidRDefault="003F2F46" w:rsidP="003F2F46">
      <w:pPr>
        <w:pStyle w:val="KeinLeerraum"/>
      </w:pPr>
      <w:bookmarkStart w:id="0" w:name="_GoBack"/>
      <w:bookmarkEnd w:id="0"/>
    </w:p>
    <w:sectPr w:rsidR="003F2F46" w:rsidRPr="003F2F46" w:rsidSect="00CC761E">
      <w:headerReference w:type="default" r:id="rId8"/>
      <w:footerReference w:type="default" r:id="rId9"/>
      <w:pgSz w:w="11906" w:h="16838"/>
      <w:pgMar w:top="2552" w:right="1134" w:bottom="1418" w:left="1134" w:header="709" w:footer="397" w:gutter="0"/>
      <w:pgBorders w:offsetFrom="page">
        <w:top w:val="single" w:sz="4" w:space="24" w:color="404040" w:themeColor="text1" w:themeTint="BF"/>
        <w:left w:val="single" w:sz="4" w:space="24" w:color="404040" w:themeColor="text1" w:themeTint="BF"/>
        <w:bottom w:val="single" w:sz="4" w:space="24" w:color="404040" w:themeColor="text1" w:themeTint="BF"/>
        <w:right w:val="single" w:sz="4" w:space="24" w:color="404040" w:themeColor="text1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BFD" w:rsidRDefault="00E31BFD" w:rsidP="00693A99">
      <w:pPr>
        <w:spacing w:after="0" w:line="240" w:lineRule="auto"/>
      </w:pPr>
      <w:r>
        <w:separator/>
      </w:r>
    </w:p>
  </w:endnote>
  <w:endnote w:type="continuationSeparator" w:id="0">
    <w:p w:rsidR="00E31BFD" w:rsidRDefault="00E31BFD" w:rsidP="0069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84065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83BF3" w:rsidRDefault="00C83BF3" w:rsidP="00C83BF3">
        <w:pPr>
          <w:pStyle w:val="Fuzeile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C83BF3">
          <w:fldChar w:fldCharType="begin"/>
        </w:r>
        <w:r w:rsidRPr="00C83BF3">
          <w:instrText>PAGE   \* MERGEFORMAT</w:instrText>
        </w:r>
        <w:r w:rsidRPr="00C83BF3">
          <w:fldChar w:fldCharType="separate"/>
        </w:r>
        <w:r w:rsidRPr="00C83BF3">
          <w:rPr>
            <w:bCs/>
          </w:rPr>
          <w:t>2</w:t>
        </w:r>
        <w:r w:rsidRPr="00C83BF3">
          <w:rPr>
            <w:bCs/>
          </w:rPr>
          <w:fldChar w:fldCharType="end"/>
        </w:r>
        <w:r w:rsidRPr="00C83BF3">
          <w:rPr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Seite</w:t>
        </w:r>
      </w:p>
    </w:sdtContent>
  </w:sdt>
  <w:p w:rsidR="0012516A" w:rsidRDefault="001251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BFD" w:rsidRDefault="00E31BFD" w:rsidP="00693A99">
      <w:pPr>
        <w:spacing w:after="0" w:line="240" w:lineRule="auto"/>
      </w:pPr>
      <w:r>
        <w:separator/>
      </w:r>
    </w:p>
  </w:footnote>
  <w:footnote w:type="continuationSeparator" w:id="0">
    <w:p w:rsidR="00E31BFD" w:rsidRDefault="00E31BFD" w:rsidP="0069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A99" w:rsidRDefault="00693A99">
    <w:pPr>
      <w:pStyle w:val="Kopfzeile"/>
    </w:pPr>
  </w:p>
  <w:p w:rsidR="00693A99" w:rsidRDefault="00693A99">
    <w:pPr>
      <w:pStyle w:val="Kopfzeile"/>
    </w:pPr>
  </w:p>
  <w:p w:rsidR="00693A99" w:rsidRDefault="00693A99">
    <w:pPr>
      <w:pStyle w:val="Kopfzeile"/>
    </w:pPr>
  </w:p>
  <w:p w:rsidR="00693A99" w:rsidRDefault="00693A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74"/>
    <w:rsid w:val="000424A2"/>
    <w:rsid w:val="000608AC"/>
    <w:rsid w:val="00097638"/>
    <w:rsid w:val="000A339E"/>
    <w:rsid w:val="000E314B"/>
    <w:rsid w:val="000F4054"/>
    <w:rsid w:val="0012516A"/>
    <w:rsid w:val="00196174"/>
    <w:rsid w:val="001C5E81"/>
    <w:rsid w:val="001E527F"/>
    <w:rsid w:val="00282EC6"/>
    <w:rsid w:val="002F011C"/>
    <w:rsid w:val="00326D58"/>
    <w:rsid w:val="003414E6"/>
    <w:rsid w:val="0038762C"/>
    <w:rsid w:val="003933CA"/>
    <w:rsid w:val="00397D2E"/>
    <w:rsid w:val="003A3A96"/>
    <w:rsid w:val="003B0943"/>
    <w:rsid w:val="003F2F46"/>
    <w:rsid w:val="004243DC"/>
    <w:rsid w:val="004C2D0F"/>
    <w:rsid w:val="00523C00"/>
    <w:rsid w:val="00544DAB"/>
    <w:rsid w:val="00693A99"/>
    <w:rsid w:val="006A64F2"/>
    <w:rsid w:val="006B5EC8"/>
    <w:rsid w:val="006D09D5"/>
    <w:rsid w:val="00720B11"/>
    <w:rsid w:val="007843EC"/>
    <w:rsid w:val="007E57E1"/>
    <w:rsid w:val="007E79AC"/>
    <w:rsid w:val="007F19D4"/>
    <w:rsid w:val="00845365"/>
    <w:rsid w:val="008A3B95"/>
    <w:rsid w:val="009552A9"/>
    <w:rsid w:val="00A03315"/>
    <w:rsid w:val="00A74441"/>
    <w:rsid w:val="00AB5A05"/>
    <w:rsid w:val="00AD2829"/>
    <w:rsid w:val="00B160B3"/>
    <w:rsid w:val="00B42FC1"/>
    <w:rsid w:val="00B7679B"/>
    <w:rsid w:val="00BB5BDF"/>
    <w:rsid w:val="00BE0F52"/>
    <w:rsid w:val="00BE5E13"/>
    <w:rsid w:val="00C620B8"/>
    <w:rsid w:val="00C77328"/>
    <w:rsid w:val="00C83BF3"/>
    <w:rsid w:val="00CC6A04"/>
    <w:rsid w:val="00CC761E"/>
    <w:rsid w:val="00D1060B"/>
    <w:rsid w:val="00D830CF"/>
    <w:rsid w:val="00D902EF"/>
    <w:rsid w:val="00DB1316"/>
    <w:rsid w:val="00DE295A"/>
    <w:rsid w:val="00E20DCA"/>
    <w:rsid w:val="00E31BFD"/>
    <w:rsid w:val="00E57EC5"/>
    <w:rsid w:val="00EC4703"/>
    <w:rsid w:val="00ED5A87"/>
    <w:rsid w:val="00F4504B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C6FE3C-A336-4D3D-AD61-7FAD303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8762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762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9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A99"/>
  </w:style>
  <w:style w:type="paragraph" w:styleId="Fuzeile">
    <w:name w:val="footer"/>
    <w:basedOn w:val="Standard"/>
    <w:link w:val="FuzeileZchn"/>
    <w:uiPriority w:val="99"/>
    <w:unhideWhenUsed/>
    <w:rsid w:val="0069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A99"/>
  </w:style>
  <w:style w:type="character" w:styleId="Platzhaltertext">
    <w:name w:val="Placeholder Text"/>
    <w:basedOn w:val="Absatz-Standardschriftart"/>
    <w:uiPriority w:val="99"/>
    <w:semiHidden/>
    <w:rsid w:val="003933CA"/>
    <w:rPr>
      <w:color w:val="808080"/>
    </w:rPr>
  </w:style>
  <w:style w:type="character" w:styleId="Fett">
    <w:name w:val="Strong"/>
    <w:basedOn w:val="Absatz-Standardschriftart"/>
    <w:uiPriority w:val="22"/>
    <w:qFormat/>
    <w:rsid w:val="00544DAB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0A339E"/>
    <w:rPr>
      <w:rFonts w:asciiTheme="minorHAnsi" w:hAnsiTheme="minorHAnsi"/>
      <w:sz w:val="24"/>
    </w:rPr>
  </w:style>
  <w:style w:type="character" w:customStyle="1" w:styleId="Formatvorlage2">
    <w:name w:val="Formatvorlage2"/>
    <w:basedOn w:val="Absatz-Standardschriftart"/>
    <w:uiPriority w:val="1"/>
    <w:rsid w:val="000A339E"/>
    <w:rPr>
      <w:rFonts w:asciiTheme="minorHAnsi" w:hAnsiTheme="minorHAnsi"/>
      <w:sz w:val="24"/>
    </w:rPr>
  </w:style>
  <w:style w:type="character" w:customStyle="1" w:styleId="Formatvorlage3">
    <w:name w:val="Formatvorlage3"/>
    <w:basedOn w:val="Absatz-Standardschriftart"/>
    <w:uiPriority w:val="1"/>
    <w:rsid w:val="000A339E"/>
    <w:rPr>
      <w:rFonts w:asciiTheme="minorHAnsi" w:hAnsiTheme="minorHAnsi"/>
      <w:sz w:val="24"/>
    </w:rPr>
  </w:style>
  <w:style w:type="character" w:customStyle="1" w:styleId="Formatvorlage4">
    <w:name w:val="Formatvorlage4"/>
    <w:basedOn w:val="Absatz-Standardschriftart"/>
    <w:uiPriority w:val="1"/>
    <w:rsid w:val="00397D2E"/>
    <w:rPr>
      <w:rFonts w:asciiTheme="minorHAnsi" w:hAnsiTheme="minorHAnsi"/>
      <w:sz w:val="24"/>
    </w:rPr>
  </w:style>
  <w:style w:type="character" w:customStyle="1" w:styleId="Formatvorlage5">
    <w:name w:val="Formatvorlage5"/>
    <w:basedOn w:val="Absatz-Standardschriftart"/>
    <w:uiPriority w:val="1"/>
    <w:rsid w:val="00282EC6"/>
    <w:rPr>
      <w:rFonts w:asciiTheme="minorHAnsi" w:hAnsiTheme="minorHAnsi"/>
      <w:sz w:val="24"/>
    </w:rPr>
  </w:style>
  <w:style w:type="character" w:customStyle="1" w:styleId="Formatvorlage6">
    <w:name w:val="Formatvorlage6"/>
    <w:basedOn w:val="Absatz-Standardschriftart"/>
    <w:uiPriority w:val="1"/>
    <w:rsid w:val="002F011C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Briefvorlage%20Hans%20Suh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0EE25462FC41AC8489D1149163C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7C976-FBB6-4F0E-BD62-737DE374A2A3}"/>
      </w:docPartPr>
      <w:docPartBody>
        <w:p w:rsidR="007A4A66" w:rsidRDefault="00BE14C9" w:rsidP="00BE14C9">
          <w:pPr>
            <w:pStyle w:val="690EE25462FC41AC8489D1149163CAD19"/>
          </w:pPr>
          <w:r w:rsidRPr="002F011C">
            <w:rPr>
              <w:rStyle w:val="Platzhaltertext"/>
              <w:sz w:val="20"/>
              <w:szCs w:val="20"/>
            </w:rPr>
            <w:t>Firma</w:t>
          </w:r>
        </w:p>
      </w:docPartBody>
    </w:docPart>
    <w:docPart>
      <w:docPartPr>
        <w:name w:val="A0C7434F39814407AD4AAC2D6D74D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4B830-8C8C-4A7B-AE8F-D5D50395D540}"/>
      </w:docPartPr>
      <w:docPartBody>
        <w:p w:rsidR="007A4A66" w:rsidRDefault="00BE14C9" w:rsidP="00BE14C9">
          <w:pPr>
            <w:pStyle w:val="A0C7434F39814407AD4AAC2D6D74DD2A9"/>
          </w:pPr>
          <w:r w:rsidRPr="002F011C">
            <w:rPr>
              <w:rStyle w:val="Platzhaltertext"/>
              <w:sz w:val="20"/>
              <w:szCs w:val="20"/>
            </w:rPr>
            <w:t>Empfängername</w:t>
          </w:r>
        </w:p>
      </w:docPartBody>
    </w:docPart>
    <w:docPart>
      <w:docPartPr>
        <w:name w:val="A7CD6D3884164DEC88FAE28BFA4BD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ADCB4-AC99-4C21-BCA8-36E2B49F3D32}"/>
      </w:docPartPr>
      <w:docPartBody>
        <w:p w:rsidR="007A4A66" w:rsidRDefault="00BE14C9" w:rsidP="00BE14C9">
          <w:pPr>
            <w:pStyle w:val="A7CD6D3884164DEC88FAE28BFA4BDCA59"/>
          </w:pPr>
          <w:r w:rsidRPr="002F011C">
            <w:rPr>
              <w:rStyle w:val="Platzhaltertext"/>
              <w:sz w:val="20"/>
              <w:szCs w:val="20"/>
            </w:rPr>
            <w:t>Straße</w:t>
          </w:r>
          <w:r>
            <w:rPr>
              <w:rStyle w:val="Platzhaltertext"/>
            </w:rPr>
            <w:t xml:space="preserve"> und Nummer</w:t>
          </w:r>
        </w:p>
      </w:docPartBody>
    </w:docPart>
    <w:docPart>
      <w:docPartPr>
        <w:name w:val="BFB349E645794ECDBA8B99BC6AB3B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F2780-9A3E-4ACD-9679-465734A02234}"/>
      </w:docPartPr>
      <w:docPartBody>
        <w:p w:rsidR="007A4A66" w:rsidRDefault="00BE14C9" w:rsidP="00BE14C9">
          <w:pPr>
            <w:pStyle w:val="BFB349E645794ECDBA8B99BC6AB3BB4D9"/>
          </w:pPr>
          <w:r w:rsidRPr="002F011C">
            <w:rPr>
              <w:rStyle w:val="Platzhaltertext"/>
              <w:sz w:val="20"/>
              <w:szCs w:val="20"/>
            </w:rPr>
            <w:t>Postfach</w:t>
          </w:r>
        </w:p>
      </w:docPartBody>
    </w:docPart>
    <w:docPart>
      <w:docPartPr>
        <w:name w:val="E7D8D7C9A67443B3A6852D1F8017A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47BE3-EBCF-44B0-A169-2400D1C15F28}"/>
      </w:docPartPr>
      <w:docPartBody>
        <w:p w:rsidR="007A4A66" w:rsidRDefault="00BE14C9" w:rsidP="00BE14C9">
          <w:pPr>
            <w:pStyle w:val="E7D8D7C9A67443B3A6852D1F8017A1C89"/>
          </w:pPr>
          <w:r>
            <w:rPr>
              <w:rStyle w:val="Platzhaltertext"/>
            </w:rPr>
            <w:t>Plz und Ort</w:t>
          </w:r>
        </w:p>
      </w:docPartBody>
    </w:docPart>
    <w:docPart>
      <w:docPartPr>
        <w:name w:val="50F0AB4AC4A34210BF12F0278AAD9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0316-8A68-4DF6-A723-BD3249695AD4}"/>
      </w:docPartPr>
      <w:docPartBody>
        <w:p w:rsidR="007A4A66" w:rsidRDefault="004A736A">
          <w:pPr>
            <w:pStyle w:val="50F0AB4AC4A34210BF12F0278AAD9F31"/>
          </w:pPr>
          <w:r w:rsidRPr="007E4AC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F4E8255BEDD454698F22280669E1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EAAB0-B582-4CED-96C7-73F538B02DC9}"/>
      </w:docPartPr>
      <w:docPartBody>
        <w:p w:rsidR="007A4A66" w:rsidRDefault="00BE14C9" w:rsidP="00BE14C9">
          <w:pPr>
            <w:pStyle w:val="FF4E8255BEDD454698F22280669E15E39"/>
          </w:pPr>
          <w:r w:rsidRPr="002F011C">
            <w:rPr>
              <w:rStyle w:val="Platzhaltertext"/>
            </w:rPr>
            <w:t>Betreff</w:t>
          </w:r>
        </w:p>
      </w:docPartBody>
    </w:docPart>
    <w:docPart>
      <w:docPartPr>
        <w:name w:val="4C84C13B193246F5831D41DD175E3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35E52-CF30-4DF0-BAC0-ED9A1C95F808}"/>
      </w:docPartPr>
      <w:docPartBody>
        <w:p w:rsidR="007A4A66" w:rsidRDefault="00BE14C9" w:rsidP="00BE14C9">
          <w:pPr>
            <w:pStyle w:val="4C84C13B193246F5831D41DD175E37219"/>
          </w:pPr>
          <w:r>
            <w:rPr>
              <w:rStyle w:val="Platzhaltertext"/>
            </w:rPr>
            <w:t>Anrede</w:t>
          </w:r>
        </w:p>
      </w:docPartBody>
    </w:docPart>
    <w:docPart>
      <w:docPartPr>
        <w:name w:val="B869B887783342D3829ADC5F6404C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E7161-ECD4-4C37-B5D1-9AA77139C894}"/>
      </w:docPartPr>
      <w:docPartBody>
        <w:p w:rsidR="007A4A66" w:rsidRDefault="00BE14C9" w:rsidP="00BE14C9">
          <w:pPr>
            <w:pStyle w:val="B869B887783342D3829ADC5F6404C1B4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4F144180AAE48AC922152BD8DFF2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02956-B578-4492-B49C-B18EB16E3C39}"/>
      </w:docPartPr>
      <w:docPartBody>
        <w:p w:rsidR="007A4A66" w:rsidRDefault="00BE14C9" w:rsidP="00BE14C9">
          <w:pPr>
            <w:pStyle w:val="E4F144180AAE48AC922152BD8DFF2EAC9"/>
          </w:pPr>
          <w:r>
            <w:rPr>
              <w:rStyle w:val="Platzhaltertext"/>
            </w:rPr>
            <w:t>Hier den Brieftext eingeben</w:t>
          </w:r>
        </w:p>
      </w:docPartBody>
    </w:docPart>
    <w:docPart>
      <w:docPartPr>
        <w:name w:val="3177D57161A94E56B0686589AFD60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23E1F-4939-4A2F-99AF-22B6FB8D7944}"/>
      </w:docPartPr>
      <w:docPartBody>
        <w:p w:rsidR="007A4A66" w:rsidRDefault="00BE14C9" w:rsidP="00BE14C9">
          <w:pPr>
            <w:pStyle w:val="3177D57161A94E56B0686589AFD606309"/>
          </w:pPr>
          <w:r>
            <w:rPr>
              <w:rStyle w:val="Platzhaltertext"/>
            </w:rPr>
            <w:t>Grußformel</w:t>
          </w:r>
        </w:p>
      </w:docPartBody>
    </w:docPart>
    <w:docPart>
      <w:docPartPr>
        <w:name w:val="CA377E1CC7134F668F5667E7D442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803EE-F821-4923-BE18-0BAAB4D61A8F}"/>
      </w:docPartPr>
      <w:docPartBody>
        <w:p w:rsidR="002D1E19" w:rsidRDefault="00BE14C9" w:rsidP="00BE14C9">
          <w:pPr>
            <w:pStyle w:val="CA377E1CC7134F668F5667E7D442832C7"/>
          </w:pPr>
          <w:r>
            <w:rPr>
              <w:rStyle w:val="Platzhaltertext"/>
            </w:rPr>
            <w:t>Ihr Name</w:t>
          </w:r>
          <w:r w:rsidRPr="00E66481">
            <w:rPr>
              <w:rStyle w:val="Platzhaltertext"/>
            </w:rPr>
            <w:t>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3ABB8-B881-4EF9-9907-ADEF08A881FB}"/>
      </w:docPartPr>
      <w:docPartBody>
        <w:p w:rsidR="0046407F" w:rsidRDefault="002D1E19">
          <w:r w:rsidRPr="00D57A1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6A"/>
    <w:rsid w:val="000159DA"/>
    <w:rsid w:val="002D1E19"/>
    <w:rsid w:val="0046407F"/>
    <w:rsid w:val="004A1913"/>
    <w:rsid w:val="004A736A"/>
    <w:rsid w:val="005D262F"/>
    <w:rsid w:val="00633884"/>
    <w:rsid w:val="006972D8"/>
    <w:rsid w:val="007A4A66"/>
    <w:rsid w:val="008011AE"/>
    <w:rsid w:val="009B7078"/>
    <w:rsid w:val="009C3483"/>
    <w:rsid w:val="00B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C9"/>
    <w:rPr>
      <w:color w:val="808080"/>
    </w:rPr>
  </w:style>
  <w:style w:type="paragraph" w:customStyle="1" w:styleId="690EE25462FC41AC8489D1149163CAD1">
    <w:name w:val="690EE25462FC41AC8489D1149163CAD1"/>
  </w:style>
  <w:style w:type="paragraph" w:customStyle="1" w:styleId="A0C7434F39814407AD4AAC2D6D74DD2A">
    <w:name w:val="A0C7434F39814407AD4AAC2D6D74DD2A"/>
  </w:style>
  <w:style w:type="paragraph" w:customStyle="1" w:styleId="A7CD6D3884164DEC88FAE28BFA4BDCA5">
    <w:name w:val="A7CD6D3884164DEC88FAE28BFA4BDCA5"/>
  </w:style>
  <w:style w:type="paragraph" w:customStyle="1" w:styleId="BFB349E645794ECDBA8B99BC6AB3BB4D">
    <w:name w:val="BFB349E645794ECDBA8B99BC6AB3BB4D"/>
  </w:style>
  <w:style w:type="paragraph" w:customStyle="1" w:styleId="E7D8D7C9A67443B3A6852D1F8017A1C8">
    <w:name w:val="E7D8D7C9A67443B3A6852D1F8017A1C8"/>
  </w:style>
  <w:style w:type="paragraph" w:customStyle="1" w:styleId="F7AFA79FD61C4ED39B4D6C31ADDA5806">
    <w:name w:val="F7AFA79FD61C4ED39B4D6C31ADDA5806"/>
  </w:style>
  <w:style w:type="paragraph" w:customStyle="1" w:styleId="50F0AB4AC4A34210BF12F0278AAD9F31">
    <w:name w:val="50F0AB4AC4A34210BF12F0278AAD9F31"/>
  </w:style>
  <w:style w:type="paragraph" w:customStyle="1" w:styleId="FF4E8255BEDD454698F22280669E15E3">
    <w:name w:val="FF4E8255BEDD454698F22280669E15E3"/>
  </w:style>
  <w:style w:type="paragraph" w:customStyle="1" w:styleId="4C84C13B193246F5831D41DD175E3721">
    <w:name w:val="4C84C13B193246F5831D41DD175E3721"/>
  </w:style>
  <w:style w:type="paragraph" w:customStyle="1" w:styleId="B869B887783342D3829ADC5F6404C1B4">
    <w:name w:val="B869B887783342D3829ADC5F6404C1B4"/>
  </w:style>
  <w:style w:type="paragraph" w:customStyle="1" w:styleId="E4F144180AAE48AC922152BD8DFF2EAC">
    <w:name w:val="E4F144180AAE48AC922152BD8DFF2EAC"/>
  </w:style>
  <w:style w:type="paragraph" w:customStyle="1" w:styleId="3177D57161A94E56B0686589AFD60630">
    <w:name w:val="3177D57161A94E56B0686589AFD60630"/>
  </w:style>
  <w:style w:type="paragraph" w:customStyle="1" w:styleId="95F7180894AB45A19E2E14563987B921">
    <w:name w:val="95F7180894AB45A19E2E14563987B921"/>
  </w:style>
  <w:style w:type="paragraph" w:customStyle="1" w:styleId="690EE25462FC41AC8489D1149163CAD11">
    <w:name w:val="690EE25462FC41AC8489D1149163CAD1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1">
    <w:name w:val="A0C7434F39814407AD4AAC2D6D74DD2A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1">
    <w:name w:val="A7CD6D3884164DEC88FAE28BFA4BDCA5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1">
    <w:name w:val="BFB349E645794ECDBA8B99BC6AB3BB4D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1">
    <w:name w:val="E7D8D7C9A67443B3A6852D1F8017A1C8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F7AFA79FD61C4ED39B4D6C31ADDA58061">
    <w:name w:val="F7AFA79FD61C4ED39B4D6C31ADDA5806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1">
    <w:name w:val="FF4E8255BEDD454698F22280669E15E3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1">
    <w:name w:val="4C84C13B193246F5831D41DD175E3721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1">
    <w:name w:val="B869B887783342D3829ADC5F6404C1B4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1">
    <w:name w:val="E4F144180AAE48AC922152BD8DFF2EAC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1">
    <w:name w:val="3177D57161A94E56B0686589AFD60630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95F7180894AB45A19E2E14563987B9211">
    <w:name w:val="95F7180894AB45A19E2E14563987B9211"/>
    <w:rsid w:val="007A4A66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2">
    <w:name w:val="690EE25462FC41AC8489D1149163CAD1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2">
    <w:name w:val="A0C7434F39814407AD4AAC2D6D74DD2A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2">
    <w:name w:val="A7CD6D3884164DEC88FAE28BFA4BDCA5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2">
    <w:name w:val="BFB349E645794ECDBA8B99BC6AB3BB4D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2">
    <w:name w:val="E7D8D7C9A67443B3A6852D1F8017A1C8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2">
    <w:name w:val="FF4E8255BEDD454698F22280669E15E3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2">
    <w:name w:val="4C84C13B193246F5831D41DD175E3721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2">
    <w:name w:val="B869B887783342D3829ADC5F6404C1B4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2">
    <w:name w:val="E4F144180AAE48AC922152BD8DFF2EAC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2">
    <w:name w:val="3177D57161A94E56B0686589AFD606302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">
    <w:name w:val="CA377E1CC7134F668F5667E7D442832C"/>
    <w:rsid w:val="006972D8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3">
    <w:name w:val="690EE25462FC41AC8489D1149163CAD1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3">
    <w:name w:val="A0C7434F39814407AD4AAC2D6D74DD2A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3">
    <w:name w:val="A7CD6D3884164DEC88FAE28BFA4BDCA5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3">
    <w:name w:val="BFB349E645794ECDBA8B99BC6AB3BB4D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3">
    <w:name w:val="E7D8D7C9A67443B3A6852D1F8017A1C8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3">
    <w:name w:val="FF4E8255BEDD454698F22280669E15E3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3">
    <w:name w:val="4C84C13B193246F5831D41DD175E3721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3">
    <w:name w:val="B869B887783342D3829ADC5F6404C1B4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3">
    <w:name w:val="E4F144180AAE48AC922152BD8DFF2EAC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3">
    <w:name w:val="3177D57161A94E56B0686589AFD606303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1">
    <w:name w:val="CA377E1CC7134F668F5667E7D442832C1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4">
    <w:name w:val="690EE25462FC41AC8489D1149163CAD1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4">
    <w:name w:val="A0C7434F39814407AD4AAC2D6D74DD2A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4">
    <w:name w:val="A7CD6D3884164DEC88FAE28BFA4BDCA5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4">
    <w:name w:val="BFB349E645794ECDBA8B99BC6AB3BB4D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4">
    <w:name w:val="E7D8D7C9A67443B3A6852D1F8017A1C8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4">
    <w:name w:val="FF4E8255BEDD454698F22280669E15E3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4">
    <w:name w:val="4C84C13B193246F5831D41DD175E3721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4">
    <w:name w:val="B869B887783342D3829ADC5F6404C1B4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4">
    <w:name w:val="E4F144180AAE48AC922152BD8DFF2EAC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4">
    <w:name w:val="3177D57161A94E56B0686589AFD606304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2">
    <w:name w:val="CA377E1CC7134F668F5667E7D442832C2"/>
    <w:rsid w:val="002D1E19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5">
    <w:name w:val="690EE25462FC41AC8489D1149163CAD1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5">
    <w:name w:val="A0C7434F39814407AD4AAC2D6D74DD2A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5">
    <w:name w:val="A7CD6D3884164DEC88FAE28BFA4BDCA5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5">
    <w:name w:val="BFB349E645794ECDBA8B99BC6AB3BB4D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5">
    <w:name w:val="E7D8D7C9A67443B3A6852D1F8017A1C8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5">
    <w:name w:val="FF4E8255BEDD454698F22280669E15E3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5">
    <w:name w:val="4C84C13B193246F5831D41DD175E3721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5">
    <w:name w:val="B869B887783342D3829ADC5F6404C1B4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5">
    <w:name w:val="E4F144180AAE48AC922152BD8DFF2EAC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5">
    <w:name w:val="3177D57161A94E56B0686589AFD60630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3">
    <w:name w:val="CA377E1CC7134F668F5667E7D442832C3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6">
    <w:name w:val="690EE25462FC41AC8489D1149163CAD1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6">
    <w:name w:val="A0C7434F39814407AD4AAC2D6D74DD2A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6">
    <w:name w:val="A7CD6D3884164DEC88FAE28BFA4BDCA5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6">
    <w:name w:val="BFB349E645794ECDBA8B99BC6AB3BB4D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6">
    <w:name w:val="E7D8D7C9A67443B3A6852D1F8017A1C8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6">
    <w:name w:val="FF4E8255BEDD454698F22280669E15E3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6">
    <w:name w:val="4C84C13B193246F5831D41DD175E3721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6">
    <w:name w:val="B869B887783342D3829ADC5F6404C1B4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6">
    <w:name w:val="E4F144180AAE48AC922152BD8DFF2EAC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6">
    <w:name w:val="3177D57161A94E56B0686589AFD606306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4">
    <w:name w:val="CA377E1CC7134F668F5667E7D442832C4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7">
    <w:name w:val="690EE25462FC41AC8489D1149163CAD1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7">
    <w:name w:val="A0C7434F39814407AD4AAC2D6D74DD2A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7">
    <w:name w:val="A7CD6D3884164DEC88FAE28BFA4BDCA5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7">
    <w:name w:val="BFB349E645794ECDBA8B99BC6AB3BB4D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7">
    <w:name w:val="E7D8D7C9A67443B3A6852D1F8017A1C8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7">
    <w:name w:val="FF4E8255BEDD454698F22280669E15E3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7">
    <w:name w:val="4C84C13B193246F5831D41DD175E3721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7">
    <w:name w:val="B869B887783342D3829ADC5F6404C1B4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7">
    <w:name w:val="E4F144180AAE48AC922152BD8DFF2EAC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7">
    <w:name w:val="3177D57161A94E56B0686589AFD606307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5">
    <w:name w:val="CA377E1CC7134F668F5667E7D442832C5"/>
    <w:rsid w:val="0046407F"/>
    <w:pPr>
      <w:spacing w:after="0" w:line="240" w:lineRule="auto"/>
    </w:pPr>
    <w:rPr>
      <w:rFonts w:eastAsiaTheme="minorHAnsi"/>
      <w:lang w:eastAsia="en-US"/>
    </w:rPr>
  </w:style>
  <w:style w:type="paragraph" w:customStyle="1" w:styleId="72F05CD67ECA4BDA9184BBA4A7563B3A">
    <w:name w:val="72F05CD67ECA4BDA9184BBA4A7563B3A"/>
    <w:rsid w:val="00BE14C9"/>
  </w:style>
  <w:style w:type="paragraph" w:customStyle="1" w:styleId="690EE25462FC41AC8489D1149163CAD18">
    <w:name w:val="690EE25462FC41AC8489D1149163CAD1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8">
    <w:name w:val="A0C7434F39814407AD4AAC2D6D74DD2A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8">
    <w:name w:val="A7CD6D3884164DEC88FAE28BFA4BDCA5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8">
    <w:name w:val="BFB349E645794ECDBA8B99BC6AB3BB4D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8">
    <w:name w:val="E7D8D7C9A67443B3A6852D1F8017A1C8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8">
    <w:name w:val="FF4E8255BEDD454698F22280669E15E3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8">
    <w:name w:val="4C84C13B193246F5831D41DD175E3721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8">
    <w:name w:val="B869B887783342D3829ADC5F6404C1B4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8">
    <w:name w:val="E4F144180AAE48AC922152BD8DFF2EAC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8">
    <w:name w:val="3177D57161A94E56B0686589AFD606308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6">
    <w:name w:val="CA377E1CC7134F668F5667E7D442832C6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690EE25462FC41AC8489D1149163CAD19">
    <w:name w:val="690EE25462FC41AC8489D1149163CAD1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A0C7434F39814407AD4AAC2D6D74DD2A9">
    <w:name w:val="A0C7434F39814407AD4AAC2D6D74DD2A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A7CD6D3884164DEC88FAE28BFA4BDCA59">
    <w:name w:val="A7CD6D3884164DEC88FAE28BFA4BDCA5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BFB349E645794ECDBA8B99BC6AB3BB4D9">
    <w:name w:val="BFB349E645794ECDBA8B99BC6AB3BB4D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E7D8D7C9A67443B3A6852D1F8017A1C89">
    <w:name w:val="E7D8D7C9A67443B3A6852D1F8017A1C8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FF4E8255BEDD454698F22280669E15E39">
    <w:name w:val="FF4E8255BEDD454698F22280669E15E3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4C84C13B193246F5831D41DD175E37219">
    <w:name w:val="4C84C13B193246F5831D41DD175E3721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B869B887783342D3829ADC5F6404C1B49">
    <w:name w:val="B869B887783342D3829ADC5F6404C1B4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E4F144180AAE48AC922152BD8DFF2EAC9">
    <w:name w:val="E4F144180AAE48AC922152BD8DFF2EAC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3177D57161A94E56B0686589AFD606309">
    <w:name w:val="3177D57161A94E56B0686589AFD606309"/>
    <w:rsid w:val="00BE14C9"/>
    <w:pPr>
      <w:spacing w:after="0" w:line="240" w:lineRule="auto"/>
    </w:pPr>
    <w:rPr>
      <w:rFonts w:eastAsiaTheme="minorHAnsi"/>
      <w:lang w:eastAsia="en-US"/>
    </w:rPr>
  </w:style>
  <w:style w:type="paragraph" w:customStyle="1" w:styleId="CA377E1CC7134F668F5667E7D442832C7">
    <w:name w:val="CA377E1CC7134F668F5667E7D442832C7"/>
    <w:rsid w:val="00BE14C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B2A4-9B17-47E5-A09D-262E7B9C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Hans Suhr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Michael</dc:creator>
  <cp:lastModifiedBy>Michael Suhr</cp:lastModifiedBy>
  <cp:revision>2</cp:revision>
  <cp:lastPrinted>2016-12-05T15:00:00Z</cp:lastPrinted>
  <dcterms:created xsi:type="dcterms:W3CDTF">2021-09-17T12:06:00Z</dcterms:created>
  <dcterms:modified xsi:type="dcterms:W3CDTF">2021-09-17T12:06:00Z</dcterms:modified>
</cp:coreProperties>
</file>